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40" w:lineRule="atLeast"/>
        <w:jc w:val="left"/>
        <w:rPr>
          <w:rFonts w:hint="eastAsia" w:asci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eastAsia="方正小标宋简体" w:cs="方正小标宋简体"/>
          <w:sz w:val="24"/>
          <w:szCs w:val="24"/>
          <w:lang w:val="zh-CN"/>
        </w:rPr>
        <w:t>附件</w:t>
      </w:r>
      <w:r>
        <w:rPr>
          <w:rFonts w:hint="eastAsia" w:ascii="方正小标宋简体" w:eastAsia="方正小标宋简体" w:cs="方正小标宋简体"/>
          <w:sz w:val="24"/>
          <w:szCs w:val="24"/>
          <w:lang w:val="en-US" w:eastAsia="zh-CN"/>
        </w:rPr>
        <w:t>1</w:t>
      </w:r>
    </w:p>
    <w:p>
      <w:pPr>
        <w:autoSpaceDE w:val="0"/>
        <w:autoSpaceDN w:val="0"/>
        <w:adjustRightInd w:val="0"/>
        <w:spacing w:line="240" w:lineRule="atLeast"/>
        <w:jc w:val="center"/>
        <w:rPr>
          <w:rFonts w:ascii="方正小标宋简体" w:eastAsia="方正小标宋简体" w:cs="Times New Roman"/>
          <w:sz w:val="36"/>
          <w:szCs w:val="36"/>
          <w:lang w:val="zh-CN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val="zh-CN"/>
        </w:rPr>
        <w:t>贵州民族大学学生临时困难补助申请表</w:t>
      </w:r>
    </w:p>
    <w:tbl>
      <w:tblPr>
        <w:tblStyle w:val="10"/>
        <w:tblW w:w="9171" w:type="dxa"/>
        <w:jc w:val="center"/>
        <w:tblBorders>
          <w:top w:val="single" w:color="auto" w:sz="12" w:space="0"/>
          <w:left w:val="single" w:color="auto" w:sz="6" w:space="0"/>
          <w:bottom w:val="single" w:color="auto" w:sz="12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091"/>
        <w:gridCol w:w="842"/>
        <w:gridCol w:w="984"/>
        <w:gridCol w:w="802"/>
        <w:gridCol w:w="1194"/>
        <w:gridCol w:w="1196"/>
        <w:gridCol w:w="13"/>
        <w:gridCol w:w="1719"/>
      </w:tblGrid>
      <w:tr>
        <w:tblPrEx>
          <w:tblBorders>
            <w:top w:val="single" w:color="auto" w:sz="12" w:space="0"/>
            <w:left w:val="single" w:color="auto" w:sz="6" w:space="0"/>
            <w:bottom w:val="single" w:color="auto" w:sz="1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30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姓　　名</w:t>
            </w:r>
          </w:p>
        </w:tc>
        <w:tc>
          <w:tcPr>
            <w:tcW w:w="1091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2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984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02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民族</w:t>
            </w:r>
          </w:p>
        </w:tc>
        <w:tc>
          <w:tcPr>
            <w:tcW w:w="11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96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732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1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30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学院</w:t>
            </w: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专业年级</w:t>
            </w:r>
          </w:p>
        </w:tc>
        <w:tc>
          <w:tcPr>
            <w:tcW w:w="29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学号</w:t>
            </w:r>
          </w:p>
        </w:tc>
        <w:tc>
          <w:tcPr>
            <w:tcW w:w="11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17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1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330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家庭地址</w:t>
            </w:r>
          </w:p>
        </w:tc>
        <w:tc>
          <w:tcPr>
            <w:tcW w:w="371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511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24"/>
                <w:szCs w:val="24"/>
                <w:lang w:val="zh-CN"/>
              </w:rPr>
              <w:t xml:space="preserve">            </w:t>
            </w:r>
          </w:p>
        </w:tc>
        <w:tc>
          <w:tcPr>
            <w:tcW w:w="11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292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1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30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困难等级</w:t>
            </w:r>
          </w:p>
        </w:tc>
        <w:tc>
          <w:tcPr>
            <w:tcW w:w="7841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sym w:font="Wingdings 2" w:char="00A3"/>
            </w: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特别困难　</w:t>
            </w:r>
            <w:r>
              <w:rPr>
                <w:rFonts w:eastAsia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　　□困难　　　　</w:t>
            </w:r>
            <w:r>
              <w:rPr>
                <w:rFonts w:eastAsia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sym w:font="Wingdings 2" w:char="00A3"/>
            </w: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一般困难　　　□其它</w:t>
            </w: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1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3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特殊群体</w:t>
            </w:r>
          </w:p>
        </w:tc>
        <w:tc>
          <w:tcPr>
            <w:tcW w:w="7841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□建档立卡贫困家庭学生□最低生活保障家庭学生□特困供养学生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□孤残学生□烈士子女□家庭经济困难残疾学生及残疾人子女</w:t>
            </w: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sym w:font="Wingdings 2" w:char="00A3"/>
            </w: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其它</w:t>
            </w: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1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42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本人农</w:t>
            </w:r>
            <w:r>
              <w:rPr>
                <w:rFonts w:hint="eastAsia" w:eastAsia="仿宋_GB2312" w:cs="仿宋_GB2312"/>
                <w:sz w:val="24"/>
                <w:szCs w:val="24"/>
              </w:rPr>
              <w:t>行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储蓄</w:t>
            </w:r>
            <w:r>
              <w:rPr>
                <w:rFonts w:hint="eastAsia" w:eastAsia="仿宋_GB2312" w:cs="仿宋_GB2312"/>
                <w:sz w:val="24"/>
                <w:szCs w:val="24"/>
              </w:rPr>
              <w:t>卡卡号</w:t>
            </w:r>
          </w:p>
        </w:tc>
        <w:tc>
          <w:tcPr>
            <w:tcW w:w="262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firstLine="120" w:firstLineChars="50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9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开</w:t>
            </w:r>
            <w:r>
              <w:rPr>
                <w:rFonts w:eastAsia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户</w:t>
            </w:r>
            <w:r>
              <w:rPr>
                <w:rFonts w:eastAsia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行</w:t>
            </w:r>
          </w:p>
        </w:tc>
        <w:tc>
          <w:tcPr>
            <w:tcW w:w="292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1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3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成员</w:t>
            </w:r>
          </w:p>
        </w:tc>
        <w:tc>
          <w:tcPr>
            <w:tcW w:w="109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称谓</w:t>
            </w:r>
          </w:p>
        </w:tc>
        <w:tc>
          <w:tcPr>
            <w:tcW w:w="842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418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工作单位</w:t>
            </w:r>
          </w:p>
        </w:tc>
        <w:tc>
          <w:tcPr>
            <w:tcW w:w="1719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月收入</w:t>
            </w: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1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1091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2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1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1091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1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1091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1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1091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1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1091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2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1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33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本学年度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获奖、受助和参加公益情况</w:t>
            </w:r>
          </w:p>
        </w:tc>
        <w:tc>
          <w:tcPr>
            <w:tcW w:w="7841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1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9171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申请理由（务必写明造成经济困难的突发事件及发生的时间）：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eastAsia="仿宋_GB2312" w:cs="仿宋_GB2312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eastAsia="仿宋_GB2312" w:cs="仿宋_GB2312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eastAsia="仿宋_GB2312" w:cs="仿宋_GB2312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eastAsia="仿宋_GB2312" w:cs="仿宋_GB2312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　　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left"/>
              <w:rPr>
                <w:rFonts w:hint="eastAsia" w:eastAsia="仿宋_GB2312" w:cs="仿宋_GB2312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left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申请临时困难补助金额</w:t>
            </w:r>
            <w:r>
              <w:rPr>
                <w:rFonts w:eastAsia="仿宋_GB2312"/>
                <w:sz w:val="24"/>
                <w:szCs w:val="24"/>
                <w:u w:val="single"/>
                <w:lang w:val="zh-CN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元，本人承诺以上内容真实无误</w:t>
            </w:r>
            <w:r>
              <w:rPr>
                <w:rFonts w:eastAsia="仿宋_GB2312"/>
                <w:sz w:val="24"/>
                <w:szCs w:val="24"/>
                <w:lang w:val="zh-CN"/>
              </w:rPr>
              <w:t>,</w:t>
            </w: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并自愿在学校或学院的组织下参加志愿服务。</w:t>
            </w: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sz w:val="24"/>
                <w:szCs w:val="24"/>
                <w:lang w:val="zh-CN"/>
              </w:rPr>
              <w:t xml:space="preserve">                                      </w:t>
            </w: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签字：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24"/>
                <w:szCs w:val="24"/>
                <w:lang w:val="zh-CN"/>
              </w:rPr>
              <w:t xml:space="preserve">                              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年</w:t>
            </w:r>
            <w:r>
              <w:rPr>
                <w:rFonts w:eastAsia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月</w:t>
            </w: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1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330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学院意见</w:t>
            </w:r>
          </w:p>
        </w:tc>
        <w:tc>
          <w:tcPr>
            <w:tcW w:w="7841" w:type="dxa"/>
            <w:gridSpan w:val="8"/>
            <w:vAlign w:val="center"/>
          </w:tcPr>
          <w:p>
            <w:pPr>
              <w:tabs>
                <w:tab w:val="left" w:pos="1840"/>
              </w:tabs>
              <w:autoSpaceDE w:val="0"/>
              <w:autoSpaceDN w:val="0"/>
              <w:adjustRightInd w:val="0"/>
              <w:spacing w:line="440" w:lineRule="exact"/>
              <w:ind w:firstLine="480" w:firstLineChars="200"/>
              <w:jc w:val="left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该生</w:t>
            </w:r>
            <w:r>
              <w:rPr>
                <w:rFonts w:eastAsia="仿宋_GB2312"/>
                <w:sz w:val="24"/>
                <w:szCs w:val="24"/>
                <w:u w:val="single"/>
                <w:lang w:val="zh-CN"/>
              </w:rPr>
              <w:t xml:space="preserve">      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  <w:lang w:val="zh-CN"/>
              </w:rPr>
              <w:t>　　　　　　　</w:t>
            </w:r>
            <w:r>
              <w:rPr>
                <w:rFonts w:eastAsia="仿宋_GB2312"/>
                <w:sz w:val="24"/>
                <w:szCs w:val="24"/>
                <w:u w:val="single"/>
                <w:lang w:val="zh-CN"/>
              </w:rPr>
              <w:t xml:space="preserve">      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  <w:lang w:val="zh-CN"/>
              </w:rPr>
              <w:t>　　　　　　</w:t>
            </w:r>
            <w:r>
              <w:rPr>
                <w:rFonts w:eastAsia="仿宋_GB2312"/>
                <w:sz w:val="24"/>
                <w:szCs w:val="24"/>
                <w:u w:val="single"/>
                <w:lang w:val="zh-CN"/>
              </w:rPr>
              <w:t xml:space="preserve">             </w:t>
            </w: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，建议补助金额</w:t>
            </w:r>
            <w:r>
              <w:rPr>
                <w:rFonts w:eastAsia="仿宋_GB2312"/>
                <w:sz w:val="24"/>
                <w:szCs w:val="24"/>
                <w:u w:val="single"/>
                <w:lang w:val="zh-CN"/>
              </w:rPr>
              <w:t xml:space="preserve">        </w:t>
            </w:r>
            <w:r>
              <w:rPr>
                <w:rFonts w:eastAsia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元。</w:t>
            </w:r>
            <w:r>
              <w:rPr>
                <w:rFonts w:eastAsia="仿宋_GB2312"/>
                <w:sz w:val="24"/>
                <w:szCs w:val="24"/>
                <w:lang w:val="zh-CN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　　</w:t>
            </w:r>
            <w:r>
              <w:rPr>
                <w:rFonts w:eastAsia="仿宋_GB2312"/>
                <w:sz w:val="24"/>
                <w:szCs w:val="24"/>
                <w:lang w:val="zh-CN"/>
              </w:rPr>
              <w:t xml:space="preserve">                      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24"/>
                <w:szCs w:val="24"/>
                <w:lang w:val="zh-CN"/>
              </w:rPr>
              <w:t xml:space="preserve">                           </w:t>
            </w: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签字（盖章）：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24"/>
                <w:szCs w:val="24"/>
                <w:lang w:val="zh-CN"/>
              </w:rPr>
              <w:t xml:space="preserve">                         </w:t>
            </w: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年</w:t>
            </w:r>
            <w:r>
              <w:rPr>
                <w:rFonts w:eastAsia="仿宋_GB2312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月</w:t>
            </w:r>
            <w:r>
              <w:rPr>
                <w:rFonts w:eastAsia="仿宋_GB2312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1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330" w:type="dxa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184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学校意见</w:t>
            </w:r>
          </w:p>
        </w:tc>
        <w:tc>
          <w:tcPr>
            <w:tcW w:w="7841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24"/>
                <w:szCs w:val="24"/>
                <w:lang w:val="zh-CN"/>
              </w:rPr>
              <w:t xml:space="preserve">                            </w:t>
            </w: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签字（盖章）：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24"/>
                <w:szCs w:val="24"/>
                <w:lang w:val="zh-CN"/>
              </w:rPr>
              <w:t xml:space="preserve">                          </w:t>
            </w: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年</w:t>
            </w:r>
            <w:r>
              <w:rPr>
                <w:rFonts w:eastAsia="仿宋_GB2312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月</w:t>
            </w:r>
            <w:r>
              <w:rPr>
                <w:rFonts w:eastAsia="仿宋_GB2312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  <w:lang w:val="zh-CN"/>
              </w:rPr>
              <w:t>日</w:t>
            </w:r>
          </w:p>
        </w:tc>
      </w:tr>
    </w:tbl>
    <w:p>
      <w:pPr>
        <w:pStyle w:val="9"/>
        <w:spacing w:beforeAutospacing="0" w:afterAutospacing="0" w:line="540" w:lineRule="exact"/>
        <w:rPr>
          <w:rFonts w:cs="Times New Roman"/>
        </w:rPr>
      </w:pPr>
    </w:p>
    <w:sectPr>
      <w:footerReference r:id="rId3" w:type="default"/>
      <w:pgSz w:w="11906" w:h="16838"/>
      <w:pgMar w:top="1038" w:right="1134" w:bottom="567" w:left="113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0175" cy="27876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175" cy="278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21.95pt;width:10.25pt;mso-position-horizontal:center;mso-position-horizontal-relative:margin;z-index:251659264;mso-width-relative:page;mso-height-relative:page;" filled="f" stroked="f" coordsize="21600,21600" o:gfxdata="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r1HKjUAAAAAwEAAA8AAAAAAAAAAQAgAAAAIgAAAGRy&#10;cy9kb3ducmV2LnhtbFBLAQIUABQAAAAIAIdO4kANKQMA0AEAAJcDAAAOAAAAAAAAAAEAIAAAACMB&#10;AABkcnMvZTJvRG9jLnhtbFBLBQYAAAAABgAGAFkBAAB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NzQzM2QwMjY3YzMwMTMyZDQ2MjMyNGEwYmZhNmMifQ=="/>
  </w:docVars>
  <w:rsids>
    <w:rsidRoot w:val="43C31F3F"/>
    <w:rsid w:val="00002EA2"/>
    <w:rsid w:val="00005727"/>
    <w:rsid w:val="00012D81"/>
    <w:rsid w:val="00015134"/>
    <w:rsid w:val="00021C68"/>
    <w:rsid w:val="00055DBF"/>
    <w:rsid w:val="0006535B"/>
    <w:rsid w:val="00074122"/>
    <w:rsid w:val="00081DA7"/>
    <w:rsid w:val="00096A5B"/>
    <w:rsid w:val="000A3B41"/>
    <w:rsid w:val="000B31C2"/>
    <w:rsid w:val="000D4596"/>
    <w:rsid w:val="000D5CEF"/>
    <w:rsid w:val="00111943"/>
    <w:rsid w:val="0012569C"/>
    <w:rsid w:val="00130DEE"/>
    <w:rsid w:val="00143553"/>
    <w:rsid w:val="00143A53"/>
    <w:rsid w:val="00147493"/>
    <w:rsid w:val="00151CB6"/>
    <w:rsid w:val="00152836"/>
    <w:rsid w:val="00154C08"/>
    <w:rsid w:val="00160417"/>
    <w:rsid w:val="001812BF"/>
    <w:rsid w:val="00183A93"/>
    <w:rsid w:val="00183D76"/>
    <w:rsid w:val="00184834"/>
    <w:rsid w:val="001A544B"/>
    <w:rsid w:val="001A7B55"/>
    <w:rsid w:val="001B4862"/>
    <w:rsid w:val="001C1AEF"/>
    <w:rsid w:val="001D47F0"/>
    <w:rsid w:val="001D7EBA"/>
    <w:rsid w:val="001E09DF"/>
    <w:rsid w:val="001E3F52"/>
    <w:rsid w:val="001F4648"/>
    <w:rsid w:val="001F7E51"/>
    <w:rsid w:val="00201C71"/>
    <w:rsid w:val="0021243F"/>
    <w:rsid w:val="0021385C"/>
    <w:rsid w:val="00214321"/>
    <w:rsid w:val="00214812"/>
    <w:rsid w:val="00215FCE"/>
    <w:rsid w:val="0022315A"/>
    <w:rsid w:val="00224A74"/>
    <w:rsid w:val="00226484"/>
    <w:rsid w:val="00227EFE"/>
    <w:rsid w:val="00236A86"/>
    <w:rsid w:val="00241907"/>
    <w:rsid w:val="00270C67"/>
    <w:rsid w:val="0028138B"/>
    <w:rsid w:val="00285D91"/>
    <w:rsid w:val="002A4253"/>
    <w:rsid w:val="002A639B"/>
    <w:rsid w:val="002B08D4"/>
    <w:rsid w:val="002C0017"/>
    <w:rsid w:val="002C20DE"/>
    <w:rsid w:val="002C21D4"/>
    <w:rsid w:val="002C6552"/>
    <w:rsid w:val="002D3411"/>
    <w:rsid w:val="002D669C"/>
    <w:rsid w:val="002E0183"/>
    <w:rsid w:val="002E14EA"/>
    <w:rsid w:val="002E7D93"/>
    <w:rsid w:val="00304D81"/>
    <w:rsid w:val="003142D2"/>
    <w:rsid w:val="00314BFC"/>
    <w:rsid w:val="00333C15"/>
    <w:rsid w:val="00336B60"/>
    <w:rsid w:val="00345617"/>
    <w:rsid w:val="00347C9C"/>
    <w:rsid w:val="003500E4"/>
    <w:rsid w:val="00363310"/>
    <w:rsid w:val="003644E9"/>
    <w:rsid w:val="00367EFB"/>
    <w:rsid w:val="00373F64"/>
    <w:rsid w:val="00382922"/>
    <w:rsid w:val="00383844"/>
    <w:rsid w:val="003B6424"/>
    <w:rsid w:val="003C626D"/>
    <w:rsid w:val="003D09FC"/>
    <w:rsid w:val="003D796F"/>
    <w:rsid w:val="003F25D7"/>
    <w:rsid w:val="003F35D5"/>
    <w:rsid w:val="004043D1"/>
    <w:rsid w:val="0040590B"/>
    <w:rsid w:val="00406B9D"/>
    <w:rsid w:val="004157A3"/>
    <w:rsid w:val="0042042B"/>
    <w:rsid w:val="00425454"/>
    <w:rsid w:val="00426859"/>
    <w:rsid w:val="00434E28"/>
    <w:rsid w:val="00442BED"/>
    <w:rsid w:val="00444B36"/>
    <w:rsid w:val="00445ABA"/>
    <w:rsid w:val="0045609D"/>
    <w:rsid w:val="004701C0"/>
    <w:rsid w:val="0047745E"/>
    <w:rsid w:val="0049291C"/>
    <w:rsid w:val="00497141"/>
    <w:rsid w:val="004B580F"/>
    <w:rsid w:val="004C4E2A"/>
    <w:rsid w:val="004C60C4"/>
    <w:rsid w:val="004D02FA"/>
    <w:rsid w:val="004D2B7C"/>
    <w:rsid w:val="00520C67"/>
    <w:rsid w:val="00525634"/>
    <w:rsid w:val="0053688D"/>
    <w:rsid w:val="0053725D"/>
    <w:rsid w:val="0053777F"/>
    <w:rsid w:val="00544418"/>
    <w:rsid w:val="00556191"/>
    <w:rsid w:val="00565846"/>
    <w:rsid w:val="0056735B"/>
    <w:rsid w:val="0058069E"/>
    <w:rsid w:val="00584A97"/>
    <w:rsid w:val="0059048F"/>
    <w:rsid w:val="00592526"/>
    <w:rsid w:val="005A5E50"/>
    <w:rsid w:val="005E751F"/>
    <w:rsid w:val="005F49A7"/>
    <w:rsid w:val="005F5713"/>
    <w:rsid w:val="005F5718"/>
    <w:rsid w:val="00616C27"/>
    <w:rsid w:val="00623475"/>
    <w:rsid w:val="00633267"/>
    <w:rsid w:val="0063447A"/>
    <w:rsid w:val="00635DB6"/>
    <w:rsid w:val="00636565"/>
    <w:rsid w:val="00641195"/>
    <w:rsid w:val="00641F87"/>
    <w:rsid w:val="00644164"/>
    <w:rsid w:val="00650B78"/>
    <w:rsid w:val="00654C67"/>
    <w:rsid w:val="006604E7"/>
    <w:rsid w:val="00665607"/>
    <w:rsid w:val="00665C4F"/>
    <w:rsid w:val="00671F2C"/>
    <w:rsid w:val="006737CC"/>
    <w:rsid w:val="0067599E"/>
    <w:rsid w:val="00680278"/>
    <w:rsid w:val="0068737E"/>
    <w:rsid w:val="0069202D"/>
    <w:rsid w:val="006A588F"/>
    <w:rsid w:val="006A5F70"/>
    <w:rsid w:val="006A604E"/>
    <w:rsid w:val="006A65CE"/>
    <w:rsid w:val="006A6B07"/>
    <w:rsid w:val="006C300B"/>
    <w:rsid w:val="006C582C"/>
    <w:rsid w:val="006E7D3C"/>
    <w:rsid w:val="00700032"/>
    <w:rsid w:val="00702794"/>
    <w:rsid w:val="00706912"/>
    <w:rsid w:val="00715115"/>
    <w:rsid w:val="00715AAE"/>
    <w:rsid w:val="00717C89"/>
    <w:rsid w:val="00743B91"/>
    <w:rsid w:val="007522AE"/>
    <w:rsid w:val="00756C81"/>
    <w:rsid w:val="00763F4B"/>
    <w:rsid w:val="00764383"/>
    <w:rsid w:val="00765E89"/>
    <w:rsid w:val="00771980"/>
    <w:rsid w:val="00782628"/>
    <w:rsid w:val="007A6166"/>
    <w:rsid w:val="007A6BA7"/>
    <w:rsid w:val="007B3B06"/>
    <w:rsid w:val="007C2122"/>
    <w:rsid w:val="007C4FAB"/>
    <w:rsid w:val="007D01C1"/>
    <w:rsid w:val="007D426D"/>
    <w:rsid w:val="007D5FE3"/>
    <w:rsid w:val="007D78C2"/>
    <w:rsid w:val="007E1E73"/>
    <w:rsid w:val="007F3466"/>
    <w:rsid w:val="007F5326"/>
    <w:rsid w:val="007F6898"/>
    <w:rsid w:val="007F7A0D"/>
    <w:rsid w:val="0081007B"/>
    <w:rsid w:val="00820B4B"/>
    <w:rsid w:val="00823AA6"/>
    <w:rsid w:val="00827E93"/>
    <w:rsid w:val="008310B3"/>
    <w:rsid w:val="008324B2"/>
    <w:rsid w:val="0083286E"/>
    <w:rsid w:val="008354F5"/>
    <w:rsid w:val="00864AA2"/>
    <w:rsid w:val="00887E94"/>
    <w:rsid w:val="00893813"/>
    <w:rsid w:val="008A56A1"/>
    <w:rsid w:val="008A667E"/>
    <w:rsid w:val="008B4067"/>
    <w:rsid w:val="008C0917"/>
    <w:rsid w:val="008C18B8"/>
    <w:rsid w:val="008C3DFA"/>
    <w:rsid w:val="008C3E66"/>
    <w:rsid w:val="008D1A7E"/>
    <w:rsid w:val="008E5EB6"/>
    <w:rsid w:val="00902981"/>
    <w:rsid w:val="00907B52"/>
    <w:rsid w:val="009146C6"/>
    <w:rsid w:val="00914DA9"/>
    <w:rsid w:val="009201A6"/>
    <w:rsid w:val="0092313D"/>
    <w:rsid w:val="00926974"/>
    <w:rsid w:val="00927AB6"/>
    <w:rsid w:val="00935BFF"/>
    <w:rsid w:val="009437FE"/>
    <w:rsid w:val="00946EDC"/>
    <w:rsid w:val="00952D3B"/>
    <w:rsid w:val="00961631"/>
    <w:rsid w:val="00982D1F"/>
    <w:rsid w:val="00993A22"/>
    <w:rsid w:val="00994B72"/>
    <w:rsid w:val="009961CC"/>
    <w:rsid w:val="009B3A88"/>
    <w:rsid w:val="009B7593"/>
    <w:rsid w:val="009F2C3E"/>
    <w:rsid w:val="00A039E3"/>
    <w:rsid w:val="00A11FBE"/>
    <w:rsid w:val="00A13310"/>
    <w:rsid w:val="00A15FAB"/>
    <w:rsid w:val="00A17274"/>
    <w:rsid w:val="00A22476"/>
    <w:rsid w:val="00A41FA1"/>
    <w:rsid w:val="00A55137"/>
    <w:rsid w:val="00A60411"/>
    <w:rsid w:val="00A64333"/>
    <w:rsid w:val="00A66820"/>
    <w:rsid w:val="00A72D1A"/>
    <w:rsid w:val="00A73097"/>
    <w:rsid w:val="00A866BA"/>
    <w:rsid w:val="00A93C14"/>
    <w:rsid w:val="00AB64A3"/>
    <w:rsid w:val="00AC5F47"/>
    <w:rsid w:val="00AF2869"/>
    <w:rsid w:val="00B0308B"/>
    <w:rsid w:val="00B05351"/>
    <w:rsid w:val="00B07A8A"/>
    <w:rsid w:val="00B07B7D"/>
    <w:rsid w:val="00B10C43"/>
    <w:rsid w:val="00B31C6A"/>
    <w:rsid w:val="00B32100"/>
    <w:rsid w:val="00B43E41"/>
    <w:rsid w:val="00B4465A"/>
    <w:rsid w:val="00B5272E"/>
    <w:rsid w:val="00B56A37"/>
    <w:rsid w:val="00B664A2"/>
    <w:rsid w:val="00B80DCA"/>
    <w:rsid w:val="00B811E2"/>
    <w:rsid w:val="00B9435D"/>
    <w:rsid w:val="00B9470A"/>
    <w:rsid w:val="00B97702"/>
    <w:rsid w:val="00BA22FF"/>
    <w:rsid w:val="00BA7924"/>
    <w:rsid w:val="00BC18A5"/>
    <w:rsid w:val="00BC269F"/>
    <w:rsid w:val="00BC36CE"/>
    <w:rsid w:val="00BC3C63"/>
    <w:rsid w:val="00BC5C60"/>
    <w:rsid w:val="00BC5F9E"/>
    <w:rsid w:val="00BD3FDF"/>
    <w:rsid w:val="00BD62B7"/>
    <w:rsid w:val="00BE0277"/>
    <w:rsid w:val="00BE218B"/>
    <w:rsid w:val="00BE7343"/>
    <w:rsid w:val="00BE778D"/>
    <w:rsid w:val="00C0198B"/>
    <w:rsid w:val="00C02B4F"/>
    <w:rsid w:val="00C1537C"/>
    <w:rsid w:val="00C17682"/>
    <w:rsid w:val="00C25BA7"/>
    <w:rsid w:val="00C36F64"/>
    <w:rsid w:val="00C41252"/>
    <w:rsid w:val="00C4708A"/>
    <w:rsid w:val="00C563A2"/>
    <w:rsid w:val="00C662E3"/>
    <w:rsid w:val="00C70A4B"/>
    <w:rsid w:val="00C73918"/>
    <w:rsid w:val="00C749A4"/>
    <w:rsid w:val="00C82A34"/>
    <w:rsid w:val="00C87E9B"/>
    <w:rsid w:val="00CA2FF8"/>
    <w:rsid w:val="00CB1569"/>
    <w:rsid w:val="00CC0DD8"/>
    <w:rsid w:val="00CD31EC"/>
    <w:rsid w:val="00CE5DA4"/>
    <w:rsid w:val="00CF601B"/>
    <w:rsid w:val="00D005F0"/>
    <w:rsid w:val="00D00F74"/>
    <w:rsid w:val="00D15384"/>
    <w:rsid w:val="00D1765B"/>
    <w:rsid w:val="00D20E91"/>
    <w:rsid w:val="00D23C58"/>
    <w:rsid w:val="00D24FB7"/>
    <w:rsid w:val="00D420E8"/>
    <w:rsid w:val="00D437E0"/>
    <w:rsid w:val="00D47A5D"/>
    <w:rsid w:val="00D517CA"/>
    <w:rsid w:val="00D560C8"/>
    <w:rsid w:val="00D56B55"/>
    <w:rsid w:val="00D66E3B"/>
    <w:rsid w:val="00D735B0"/>
    <w:rsid w:val="00D8695C"/>
    <w:rsid w:val="00D87FB2"/>
    <w:rsid w:val="00D93F3F"/>
    <w:rsid w:val="00D974FC"/>
    <w:rsid w:val="00D97D7D"/>
    <w:rsid w:val="00DA1C68"/>
    <w:rsid w:val="00DB6884"/>
    <w:rsid w:val="00DD798B"/>
    <w:rsid w:val="00DE476C"/>
    <w:rsid w:val="00DE7A86"/>
    <w:rsid w:val="00DF2FA0"/>
    <w:rsid w:val="00DF3280"/>
    <w:rsid w:val="00DF3C06"/>
    <w:rsid w:val="00DF48BA"/>
    <w:rsid w:val="00E0472A"/>
    <w:rsid w:val="00E057B2"/>
    <w:rsid w:val="00E065C6"/>
    <w:rsid w:val="00E10B79"/>
    <w:rsid w:val="00E15AEA"/>
    <w:rsid w:val="00E16DC4"/>
    <w:rsid w:val="00E175E9"/>
    <w:rsid w:val="00E213DD"/>
    <w:rsid w:val="00E259F1"/>
    <w:rsid w:val="00E305A9"/>
    <w:rsid w:val="00E309E0"/>
    <w:rsid w:val="00E3428C"/>
    <w:rsid w:val="00E3564B"/>
    <w:rsid w:val="00E37DFD"/>
    <w:rsid w:val="00E477A6"/>
    <w:rsid w:val="00E5044F"/>
    <w:rsid w:val="00E54C5C"/>
    <w:rsid w:val="00E6173A"/>
    <w:rsid w:val="00E617E2"/>
    <w:rsid w:val="00E6551B"/>
    <w:rsid w:val="00E713FF"/>
    <w:rsid w:val="00E7181E"/>
    <w:rsid w:val="00E722A8"/>
    <w:rsid w:val="00E907B9"/>
    <w:rsid w:val="00E96A8A"/>
    <w:rsid w:val="00EB0BBF"/>
    <w:rsid w:val="00EB0FF4"/>
    <w:rsid w:val="00EB2F1D"/>
    <w:rsid w:val="00EB5E53"/>
    <w:rsid w:val="00EC43A7"/>
    <w:rsid w:val="00EF7355"/>
    <w:rsid w:val="00F12173"/>
    <w:rsid w:val="00F239B0"/>
    <w:rsid w:val="00F31DA5"/>
    <w:rsid w:val="00F4128A"/>
    <w:rsid w:val="00F41AF7"/>
    <w:rsid w:val="00F41BE8"/>
    <w:rsid w:val="00F54A97"/>
    <w:rsid w:val="00F563AE"/>
    <w:rsid w:val="00F57460"/>
    <w:rsid w:val="00F67ECA"/>
    <w:rsid w:val="00F739A7"/>
    <w:rsid w:val="00F8482A"/>
    <w:rsid w:val="00F84EBD"/>
    <w:rsid w:val="00F9188C"/>
    <w:rsid w:val="00F93797"/>
    <w:rsid w:val="00F950D9"/>
    <w:rsid w:val="00FB469E"/>
    <w:rsid w:val="00FD2E0E"/>
    <w:rsid w:val="00FD5A42"/>
    <w:rsid w:val="00FD744B"/>
    <w:rsid w:val="00FE1225"/>
    <w:rsid w:val="00FE170F"/>
    <w:rsid w:val="00FF04AB"/>
    <w:rsid w:val="00FF1E1A"/>
    <w:rsid w:val="00FF3EDF"/>
    <w:rsid w:val="00FF4A9C"/>
    <w:rsid w:val="00FF4E45"/>
    <w:rsid w:val="00FF53DB"/>
    <w:rsid w:val="00FF58F0"/>
    <w:rsid w:val="00FF70F4"/>
    <w:rsid w:val="00FF7B34"/>
    <w:rsid w:val="01960D1A"/>
    <w:rsid w:val="0B753984"/>
    <w:rsid w:val="0BA50C15"/>
    <w:rsid w:val="0C7C24F6"/>
    <w:rsid w:val="0DCF3C1B"/>
    <w:rsid w:val="0FAE6551"/>
    <w:rsid w:val="11D13328"/>
    <w:rsid w:val="12B65729"/>
    <w:rsid w:val="183428D5"/>
    <w:rsid w:val="1AB830D8"/>
    <w:rsid w:val="1FB4445E"/>
    <w:rsid w:val="20AF0321"/>
    <w:rsid w:val="29202382"/>
    <w:rsid w:val="2949211F"/>
    <w:rsid w:val="29704C20"/>
    <w:rsid w:val="36962004"/>
    <w:rsid w:val="3B9E025E"/>
    <w:rsid w:val="3D687A0B"/>
    <w:rsid w:val="43C31F3F"/>
    <w:rsid w:val="4D646962"/>
    <w:rsid w:val="4E511F80"/>
    <w:rsid w:val="51253301"/>
    <w:rsid w:val="5A653CCB"/>
    <w:rsid w:val="5C5347C0"/>
    <w:rsid w:val="6D535020"/>
    <w:rsid w:val="6DE53332"/>
    <w:rsid w:val="71A14901"/>
    <w:rsid w:val="734B6575"/>
    <w:rsid w:val="775F33F4"/>
    <w:rsid w:val="7C9D786C"/>
    <w:rsid w:val="7D3C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semiHidden="0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99"/>
    <w:pPr>
      <w:keepNext/>
      <w:keepLines/>
      <w:spacing w:before="260" w:after="260" w:line="416" w:lineRule="auto"/>
      <w:outlineLvl w:val="1"/>
    </w:pPr>
    <w:rPr>
      <w:rFonts w:ascii="Calibri Light" w:hAnsi="Calibri Light" w:cs="Calibri Light"/>
      <w:b/>
      <w:bCs/>
      <w:sz w:val="32"/>
      <w:szCs w:val="32"/>
    </w:rPr>
  </w:style>
  <w:style w:type="paragraph" w:styleId="4">
    <w:name w:val="heading 3"/>
    <w:basedOn w:val="1"/>
    <w:next w:val="1"/>
    <w:link w:val="17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8"/>
    <w:qFormat/>
    <w:uiPriority w:val="99"/>
    <w:rPr>
      <w:rFonts w:ascii="仿宋" w:hAnsi="仿宋" w:eastAsia="仿宋" w:cs="仿宋"/>
      <w:sz w:val="32"/>
      <w:szCs w:val="32"/>
      <w:lang w:val="zh-CN"/>
    </w:rPr>
  </w:style>
  <w:style w:type="paragraph" w:styleId="6">
    <w:name w:val="Body Text Indent 2"/>
    <w:basedOn w:val="1"/>
    <w:link w:val="24"/>
    <w:qFormat/>
    <w:locked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12">
    <w:name w:val="Strong"/>
    <w:basedOn w:val="11"/>
    <w:qFormat/>
    <w:uiPriority w:val="99"/>
    <w:rPr>
      <w:b/>
      <w:bCs/>
    </w:rPr>
  </w:style>
  <w:style w:type="character" w:styleId="13">
    <w:name w:val="FollowedHyperlink"/>
    <w:basedOn w:val="11"/>
    <w:qFormat/>
    <w:uiPriority w:val="99"/>
    <w:rPr>
      <w:color w:val="auto"/>
      <w:sz w:val="18"/>
      <w:szCs w:val="18"/>
      <w:u w:val="none"/>
    </w:rPr>
  </w:style>
  <w:style w:type="character" w:styleId="14">
    <w:name w:val="Hyperlink"/>
    <w:basedOn w:val="11"/>
    <w:qFormat/>
    <w:uiPriority w:val="99"/>
    <w:rPr>
      <w:color w:val="auto"/>
      <w:sz w:val="18"/>
      <w:szCs w:val="18"/>
      <w:u w:val="none"/>
    </w:rPr>
  </w:style>
  <w:style w:type="character" w:customStyle="1" w:styleId="15">
    <w:name w:val="Heading 1 Char"/>
    <w:basedOn w:val="11"/>
    <w:link w:val="2"/>
    <w:qFormat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16">
    <w:name w:val="Heading 2 Char"/>
    <w:basedOn w:val="11"/>
    <w:link w:val="3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7">
    <w:name w:val="Heading 3 Char"/>
    <w:basedOn w:val="11"/>
    <w:link w:val="4"/>
    <w:semiHidden/>
    <w:qFormat/>
    <w:locked/>
    <w:uiPriority w:val="99"/>
    <w:rPr>
      <w:rFonts w:ascii="Calibri" w:hAnsi="Calibri" w:cs="Calibri"/>
      <w:b/>
      <w:bCs/>
      <w:sz w:val="32"/>
      <w:szCs w:val="32"/>
    </w:rPr>
  </w:style>
  <w:style w:type="character" w:customStyle="1" w:styleId="18">
    <w:name w:val="Body Text Char"/>
    <w:basedOn w:val="11"/>
    <w:link w:val="5"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9">
    <w:name w:val="Footer Char"/>
    <w:basedOn w:val="11"/>
    <w:link w:val="7"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0">
    <w:name w:val="Header Char"/>
    <w:basedOn w:val="11"/>
    <w:link w:val="8"/>
    <w:semiHidden/>
    <w:qFormat/>
    <w:locked/>
    <w:uiPriority w:val="99"/>
    <w:rPr>
      <w:rFonts w:ascii="Calibri" w:hAnsi="Calibri" w:cs="Calibri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item-name"/>
    <w:basedOn w:val="11"/>
    <w:qFormat/>
    <w:uiPriority w:val="99"/>
  </w:style>
  <w:style w:type="character" w:customStyle="1" w:styleId="23">
    <w:name w:val="item-name1"/>
    <w:basedOn w:val="11"/>
    <w:qFormat/>
    <w:uiPriority w:val="99"/>
  </w:style>
  <w:style w:type="character" w:customStyle="1" w:styleId="24">
    <w:name w:val="Body Text Indent 2 Char"/>
    <w:basedOn w:val="11"/>
    <w:link w:val="6"/>
    <w:semiHidden/>
    <w:qFormat/>
    <w:locked/>
    <w:uiPriority w:val="99"/>
    <w:rPr>
      <w:rFonts w:ascii="Calibri" w:hAnsi="Calibri" w:cs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298</Words>
  <Characters>302</Characters>
  <Lines>0</Lines>
  <Paragraphs>0</Paragraphs>
  <TotalTime>2</TotalTime>
  <ScaleCrop>false</ScaleCrop>
  <LinksUpToDate>false</LinksUpToDate>
  <CharactersWithSpaces>612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2020-09-10T09:06:00Z</dcterms:created>
  <dc:creator>我</dc:creator>
  <cp:lastModifiedBy>Administrator</cp:lastModifiedBy>
  <cp:lastPrinted>2019-11-26T10:47:00Z</cp:lastPrinted>
  <dcterms:modified xsi:type="dcterms:W3CDTF">2023-09-13T03:00:18Z</dcterms:modified>
  <dc:title>贵州民族大学学生临时困难补助申请表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F67104F4C84B41F28C1A9CEA0BEAD909</vt:lpwstr>
  </property>
</Properties>
</file>